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97" w:rsidRDefault="00112897" w:rsidP="001D0036">
      <w:pPr>
        <w:pStyle w:val="Default"/>
        <w:jc w:val="center"/>
      </w:pPr>
      <w:bookmarkStart w:id="0" w:name="_GoBack"/>
      <w:bookmarkEnd w:id="0"/>
    </w:p>
    <w:p w:rsidR="00112897" w:rsidRDefault="00112897" w:rsidP="00A2206C">
      <w:pPr>
        <w:pStyle w:val="Default"/>
        <w:ind w:left="5664"/>
        <w:jc w:val="center"/>
        <w:rPr>
          <w:rFonts w:ascii="Tahoma" w:hAnsi="Tahoma" w:cs="Tahoma"/>
          <w:sz w:val="22"/>
          <w:szCs w:val="22"/>
        </w:rPr>
      </w:pPr>
    </w:p>
    <w:p w:rsidR="00112897" w:rsidRDefault="00112897" w:rsidP="00A2206C">
      <w:pPr>
        <w:pStyle w:val="Default"/>
        <w:ind w:left="5664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Al</w:t>
      </w:r>
    </w:p>
    <w:p w:rsidR="00112897" w:rsidRPr="002F2E4F" w:rsidRDefault="00112897" w:rsidP="00C56385">
      <w:pPr>
        <w:pStyle w:val="Default"/>
        <w:ind w:left="5664"/>
        <w:jc w:val="right"/>
        <w:rPr>
          <w:rFonts w:ascii="Tahoma" w:hAnsi="Tahoma" w:cs="Tahoma"/>
          <w:sz w:val="22"/>
          <w:szCs w:val="22"/>
        </w:rPr>
      </w:pPr>
      <w:r w:rsidRPr="002F2E4F">
        <w:rPr>
          <w:rFonts w:ascii="Tahoma" w:hAnsi="Tahoma" w:cs="Tahoma"/>
          <w:sz w:val="22"/>
          <w:szCs w:val="22"/>
        </w:rPr>
        <w:t>Comune di Argelato</w:t>
      </w:r>
    </w:p>
    <w:p w:rsidR="00112897" w:rsidRPr="002F2E4F" w:rsidRDefault="00112897" w:rsidP="00C56385">
      <w:pPr>
        <w:pStyle w:val="Default"/>
        <w:ind w:left="6372"/>
        <w:jc w:val="right"/>
        <w:rPr>
          <w:rFonts w:ascii="Tahoma" w:hAnsi="Tahoma" w:cs="Tahoma"/>
          <w:sz w:val="22"/>
          <w:szCs w:val="22"/>
        </w:rPr>
      </w:pPr>
    </w:p>
    <w:p w:rsidR="00112897" w:rsidRPr="002F2E4F" w:rsidRDefault="00112897" w:rsidP="00475182">
      <w:pPr>
        <w:pStyle w:val="Default"/>
        <w:jc w:val="right"/>
        <w:rPr>
          <w:rFonts w:ascii="Tahoma" w:hAnsi="Tahoma" w:cs="Tahoma"/>
          <w:sz w:val="22"/>
          <w:szCs w:val="22"/>
        </w:rPr>
      </w:pPr>
    </w:p>
    <w:p w:rsidR="00112897" w:rsidRPr="002F2E4F" w:rsidRDefault="00112897" w:rsidP="00475182">
      <w:pPr>
        <w:pStyle w:val="Default"/>
        <w:rPr>
          <w:rFonts w:ascii="Tahoma" w:hAnsi="Tahoma" w:cs="Tahoma"/>
          <w:sz w:val="22"/>
          <w:szCs w:val="22"/>
        </w:rPr>
      </w:pPr>
    </w:p>
    <w:p w:rsidR="00112897" w:rsidRDefault="00112897" w:rsidP="00F6388F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F2E4F">
        <w:rPr>
          <w:rFonts w:ascii="Tahoma" w:hAnsi="Tahoma" w:cs="Tahoma"/>
          <w:sz w:val="22"/>
          <w:szCs w:val="22"/>
        </w:rPr>
        <w:t xml:space="preserve">OGGETTO: </w:t>
      </w:r>
      <w:r>
        <w:rPr>
          <w:rFonts w:ascii="Tahoma" w:hAnsi="Tahoma" w:cs="Tahoma"/>
          <w:sz w:val="22"/>
          <w:szCs w:val="22"/>
        </w:rPr>
        <w:t>Dichiarazione manifestazione di Interesse per affidamento diretto s</w:t>
      </w:r>
      <w:r w:rsidRPr="002F2E4F">
        <w:rPr>
          <w:rFonts w:ascii="Tahoma" w:hAnsi="Tahoma" w:cs="Tahoma"/>
          <w:sz w:val="22"/>
          <w:szCs w:val="22"/>
        </w:rPr>
        <w:t xml:space="preserve">ervizio di </w:t>
      </w:r>
      <w:r>
        <w:rPr>
          <w:rFonts w:ascii="Tahoma" w:hAnsi="Tahoma" w:cs="Tahoma"/>
          <w:sz w:val="22"/>
          <w:szCs w:val="22"/>
        </w:rPr>
        <w:t>B</w:t>
      </w:r>
      <w:r w:rsidRPr="002F2E4F">
        <w:rPr>
          <w:rFonts w:ascii="Tahoma" w:hAnsi="Tahoma" w:cs="Tahoma"/>
          <w:sz w:val="22"/>
          <w:szCs w:val="22"/>
        </w:rPr>
        <w:t xml:space="preserve">rokeraggio assicurativo per il Comune di </w:t>
      </w:r>
      <w:r>
        <w:rPr>
          <w:rFonts w:ascii="Tahoma" w:hAnsi="Tahoma" w:cs="Tahoma"/>
          <w:sz w:val="22"/>
          <w:szCs w:val="22"/>
        </w:rPr>
        <w:t xml:space="preserve">Argelato, periodo 01/01/2022-31/12/2024. </w:t>
      </w:r>
    </w:p>
    <w:p w:rsidR="00112897" w:rsidRDefault="00112897" w:rsidP="00F6388F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  <w:r w:rsidRPr="00FF53F2">
        <w:rPr>
          <w:rFonts w:ascii="Tahoma" w:hAnsi="Tahoma" w:cs="Tahoma"/>
          <w:bCs/>
          <w:sz w:val="22"/>
          <w:szCs w:val="22"/>
        </w:rPr>
        <w:t>C.I.G. Z683320DD7</w:t>
      </w:r>
      <w:r>
        <w:rPr>
          <w:rFonts w:ascii="Tahoma" w:hAnsi="Tahoma" w:cs="Tahoma"/>
          <w:bCs/>
          <w:sz w:val="22"/>
          <w:szCs w:val="22"/>
        </w:rPr>
        <w:t>.</w:t>
      </w:r>
    </w:p>
    <w:p w:rsidR="00112897" w:rsidRPr="00FF53F2" w:rsidRDefault="00112897" w:rsidP="00F6388F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112897" w:rsidRPr="00C22B76" w:rsidRDefault="00112897" w:rsidP="007C0DAB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C22B76">
        <w:rPr>
          <w:rFonts w:ascii="Tahoma" w:hAnsi="Tahoma" w:cs="Tahoma"/>
          <w:sz w:val="22"/>
          <w:szCs w:val="22"/>
        </w:rPr>
        <w:t>Il/La sottoscritto/a ________________________________________</w:t>
      </w:r>
      <w:r>
        <w:rPr>
          <w:rFonts w:ascii="Tahoma" w:hAnsi="Tahoma" w:cs="Tahoma"/>
          <w:sz w:val="22"/>
          <w:szCs w:val="22"/>
        </w:rPr>
        <w:t>___________________</w:t>
      </w:r>
      <w:r w:rsidRPr="00C22B76">
        <w:rPr>
          <w:rFonts w:ascii="Tahoma" w:hAnsi="Tahoma" w:cs="Tahoma"/>
          <w:sz w:val="22"/>
          <w:szCs w:val="22"/>
        </w:rPr>
        <w:t xml:space="preserve">_____ </w:t>
      </w:r>
    </w:p>
    <w:p w:rsidR="00112897" w:rsidRPr="00C22B76" w:rsidRDefault="00112897" w:rsidP="007C0DAB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C22B76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C22B76">
        <w:rPr>
          <w:rFonts w:ascii="Tahoma" w:hAnsi="Tahoma" w:cs="Tahoma"/>
          <w:sz w:val="22"/>
          <w:szCs w:val="22"/>
        </w:rPr>
        <w:t>a</w:t>
      </w:r>
      <w:proofErr w:type="spellEnd"/>
      <w:r w:rsidRPr="00C22B76">
        <w:rPr>
          <w:rFonts w:ascii="Tahoma" w:hAnsi="Tahoma" w:cs="Tahoma"/>
          <w:sz w:val="22"/>
          <w:szCs w:val="22"/>
        </w:rPr>
        <w:t xml:space="preserve"> ________________________________________________ (____</w:t>
      </w:r>
      <w:r>
        <w:rPr>
          <w:rFonts w:ascii="Tahoma" w:hAnsi="Tahoma" w:cs="Tahoma"/>
          <w:sz w:val="22"/>
          <w:szCs w:val="22"/>
        </w:rPr>
        <w:t xml:space="preserve">_) il _______________ </w:t>
      </w:r>
      <w:r w:rsidRPr="00C22B76">
        <w:rPr>
          <w:rFonts w:ascii="Tahoma" w:hAnsi="Tahoma" w:cs="Tahoma"/>
          <w:sz w:val="22"/>
          <w:szCs w:val="22"/>
        </w:rPr>
        <w:t xml:space="preserve">cod. </w:t>
      </w:r>
      <w:proofErr w:type="spellStart"/>
      <w:r w:rsidRPr="00C22B76">
        <w:rPr>
          <w:rFonts w:ascii="Tahoma" w:hAnsi="Tahoma" w:cs="Tahoma"/>
          <w:sz w:val="22"/>
          <w:szCs w:val="22"/>
        </w:rPr>
        <w:t>fisc</w:t>
      </w:r>
      <w:proofErr w:type="spellEnd"/>
      <w:r w:rsidRPr="00C22B76">
        <w:rPr>
          <w:rFonts w:ascii="Tahoma" w:hAnsi="Tahoma" w:cs="Tahoma"/>
          <w:sz w:val="22"/>
          <w:szCs w:val="22"/>
        </w:rPr>
        <w:t>. _________________________</w:t>
      </w:r>
      <w:r>
        <w:rPr>
          <w:rFonts w:ascii="Tahoma" w:hAnsi="Tahoma" w:cs="Tahoma"/>
          <w:sz w:val="22"/>
          <w:szCs w:val="22"/>
        </w:rPr>
        <w:t>___</w:t>
      </w:r>
      <w:r w:rsidRPr="00C22B76">
        <w:rPr>
          <w:rFonts w:ascii="Tahoma" w:hAnsi="Tahoma" w:cs="Tahoma"/>
          <w:sz w:val="22"/>
          <w:szCs w:val="22"/>
        </w:rPr>
        <w:t>____, in qualità di ____</w:t>
      </w:r>
      <w:r>
        <w:rPr>
          <w:rFonts w:ascii="Tahoma" w:hAnsi="Tahoma" w:cs="Tahoma"/>
          <w:sz w:val="22"/>
          <w:szCs w:val="22"/>
        </w:rPr>
        <w:t>_</w:t>
      </w:r>
      <w:r w:rsidRPr="00C22B76">
        <w:rPr>
          <w:rFonts w:ascii="Tahoma" w:hAnsi="Tahoma" w:cs="Tahoma"/>
          <w:sz w:val="22"/>
          <w:szCs w:val="22"/>
        </w:rPr>
        <w:t xml:space="preserve">________________________ </w:t>
      </w:r>
    </w:p>
    <w:p w:rsidR="00112897" w:rsidRPr="00C22B76" w:rsidRDefault="00112897" w:rsidP="007C0DAB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C22B76">
        <w:rPr>
          <w:rFonts w:ascii="Tahoma" w:hAnsi="Tahoma" w:cs="Tahoma"/>
          <w:sz w:val="22"/>
          <w:szCs w:val="22"/>
        </w:rPr>
        <w:t>dell’impresa _________________________________</w:t>
      </w:r>
      <w:r>
        <w:rPr>
          <w:rFonts w:ascii="Tahoma" w:hAnsi="Tahoma" w:cs="Tahoma"/>
          <w:sz w:val="22"/>
          <w:szCs w:val="22"/>
        </w:rPr>
        <w:t>_______________</w:t>
      </w:r>
      <w:r w:rsidRPr="00C22B76">
        <w:rPr>
          <w:rFonts w:ascii="Tahoma" w:hAnsi="Tahoma" w:cs="Tahoma"/>
          <w:sz w:val="22"/>
          <w:szCs w:val="22"/>
        </w:rPr>
        <w:t xml:space="preserve">______________________ </w:t>
      </w:r>
    </w:p>
    <w:p w:rsidR="00112897" w:rsidRPr="00C22B76" w:rsidRDefault="00112897" w:rsidP="007C0DAB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C22B76">
        <w:rPr>
          <w:rFonts w:ascii="Tahoma" w:hAnsi="Tahoma" w:cs="Tahoma"/>
          <w:sz w:val="22"/>
          <w:szCs w:val="22"/>
        </w:rPr>
        <w:t>con sede legale in ___________________</w:t>
      </w:r>
      <w:r>
        <w:rPr>
          <w:rFonts w:ascii="Tahoma" w:hAnsi="Tahoma" w:cs="Tahoma"/>
          <w:sz w:val="22"/>
          <w:szCs w:val="22"/>
        </w:rPr>
        <w:t>__</w:t>
      </w:r>
      <w:r w:rsidRPr="00C22B76">
        <w:rPr>
          <w:rFonts w:ascii="Tahoma" w:hAnsi="Tahoma" w:cs="Tahoma"/>
          <w:sz w:val="22"/>
          <w:szCs w:val="22"/>
        </w:rPr>
        <w:t>______ (____) Via _____</w:t>
      </w:r>
      <w:r>
        <w:rPr>
          <w:rFonts w:ascii="Tahoma" w:hAnsi="Tahoma" w:cs="Tahoma"/>
          <w:sz w:val="22"/>
          <w:szCs w:val="22"/>
        </w:rPr>
        <w:t>_____</w:t>
      </w:r>
      <w:r w:rsidRPr="00C22B76">
        <w:rPr>
          <w:rFonts w:ascii="Tahoma" w:hAnsi="Tahoma" w:cs="Tahoma"/>
          <w:sz w:val="22"/>
          <w:szCs w:val="22"/>
        </w:rPr>
        <w:t>___________, n. __</w:t>
      </w:r>
      <w:r>
        <w:rPr>
          <w:rFonts w:ascii="Tahoma" w:hAnsi="Tahoma" w:cs="Tahoma"/>
          <w:sz w:val="22"/>
          <w:szCs w:val="22"/>
        </w:rPr>
        <w:t>_</w:t>
      </w:r>
      <w:r w:rsidRPr="00C22B76">
        <w:rPr>
          <w:rFonts w:ascii="Tahoma" w:hAnsi="Tahoma" w:cs="Tahoma"/>
          <w:sz w:val="22"/>
          <w:szCs w:val="22"/>
        </w:rPr>
        <w:t xml:space="preserve">_ </w:t>
      </w:r>
    </w:p>
    <w:p w:rsidR="00112897" w:rsidRPr="00C22B76" w:rsidRDefault="00112897" w:rsidP="007C0DAB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C22B76">
        <w:rPr>
          <w:rFonts w:ascii="Tahoma" w:hAnsi="Tahoma" w:cs="Tahoma"/>
          <w:sz w:val="22"/>
          <w:szCs w:val="22"/>
        </w:rPr>
        <w:t>Codice Fiscale ________</w:t>
      </w:r>
      <w:r>
        <w:rPr>
          <w:rFonts w:ascii="Tahoma" w:hAnsi="Tahoma" w:cs="Tahoma"/>
          <w:sz w:val="22"/>
          <w:szCs w:val="22"/>
        </w:rPr>
        <w:t>___</w:t>
      </w:r>
      <w:r w:rsidRPr="00C22B76">
        <w:rPr>
          <w:rFonts w:ascii="Tahoma" w:hAnsi="Tahoma" w:cs="Tahoma"/>
          <w:sz w:val="22"/>
          <w:szCs w:val="22"/>
        </w:rPr>
        <w:t>___________________ Partita I.V.A. __</w:t>
      </w:r>
      <w:r>
        <w:rPr>
          <w:rFonts w:ascii="Tahoma" w:hAnsi="Tahoma" w:cs="Tahoma"/>
          <w:sz w:val="22"/>
          <w:szCs w:val="22"/>
        </w:rPr>
        <w:t>________________________</w:t>
      </w:r>
      <w:r w:rsidRPr="00C22B76">
        <w:rPr>
          <w:rFonts w:ascii="Tahoma" w:hAnsi="Tahoma" w:cs="Tahoma"/>
          <w:sz w:val="22"/>
          <w:szCs w:val="22"/>
        </w:rPr>
        <w:t xml:space="preserve"> </w:t>
      </w:r>
    </w:p>
    <w:p w:rsidR="00112897" w:rsidRPr="00C22B76" w:rsidRDefault="00112897" w:rsidP="007C0DAB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C22B76">
        <w:rPr>
          <w:rFonts w:ascii="Tahoma" w:hAnsi="Tahoma" w:cs="Tahoma"/>
          <w:sz w:val="22"/>
          <w:szCs w:val="22"/>
        </w:rPr>
        <w:t>Telefono n. ____________</w:t>
      </w:r>
      <w:r>
        <w:rPr>
          <w:rFonts w:ascii="Tahoma" w:hAnsi="Tahoma" w:cs="Tahoma"/>
          <w:sz w:val="22"/>
          <w:szCs w:val="22"/>
        </w:rPr>
        <w:t>______________________________________</w:t>
      </w:r>
    </w:p>
    <w:p w:rsidR="00112897" w:rsidRDefault="00112897" w:rsidP="007C0DAB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C22B76">
        <w:rPr>
          <w:rFonts w:ascii="Tahoma" w:hAnsi="Tahoma" w:cs="Tahoma"/>
          <w:sz w:val="22"/>
          <w:szCs w:val="22"/>
        </w:rPr>
        <w:t>Indirizzo P.E.C. ______________________________________________</w:t>
      </w:r>
      <w:r>
        <w:rPr>
          <w:rFonts w:ascii="Tahoma" w:hAnsi="Tahoma" w:cs="Tahoma"/>
          <w:sz w:val="22"/>
          <w:szCs w:val="22"/>
        </w:rPr>
        <w:t>_</w:t>
      </w:r>
      <w:r w:rsidRPr="00C22B76">
        <w:rPr>
          <w:rFonts w:ascii="Tahoma" w:hAnsi="Tahoma" w:cs="Tahoma"/>
          <w:sz w:val="22"/>
          <w:szCs w:val="22"/>
        </w:rPr>
        <w:t xml:space="preserve"> </w:t>
      </w:r>
    </w:p>
    <w:p w:rsidR="00112897" w:rsidRPr="00C923EE" w:rsidRDefault="00112897" w:rsidP="00C923EE">
      <w:pPr>
        <w:pStyle w:val="Default"/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C923EE">
        <w:rPr>
          <w:rFonts w:ascii="Tahoma" w:hAnsi="Tahoma" w:cs="Tahoma"/>
          <w:b/>
          <w:sz w:val="22"/>
          <w:szCs w:val="22"/>
        </w:rPr>
        <w:t>MANIFESTA</w:t>
      </w:r>
    </w:p>
    <w:p w:rsidR="00112897" w:rsidRDefault="00112897" w:rsidP="00403E06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L’interesse dell’Impresa ad eseguire il servizio di cui in oggetto e pertanto, ai sensi degli artt.46 e 47 del D.P.R. 445/2000 e</w:t>
      </w:r>
    </w:p>
    <w:p w:rsidR="00112897" w:rsidRPr="002F2E4F" w:rsidRDefault="00112897" w:rsidP="00475182">
      <w:pPr>
        <w:pStyle w:val="Default"/>
        <w:rPr>
          <w:rFonts w:ascii="Tahoma" w:hAnsi="Tahoma" w:cs="Tahoma"/>
          <w:sz w:val="22"/>
          <w:szCs w:val="22"/>
        </w:rPr>
      </w:pPr>
    </w:p>
    <w:p w:rsidR="00112897" w:rsidRDefault="00112897" w:rsidP="00475182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2F2E4F">
        <w:rPr>
          <w:rFonts w:ascii="Tahoma" w:hAnsi="Tahoma" w:cs="Tahoma"/>
          <w:b/>
          <w:bCs/>
          <w:sz w:val="22"/>
          <w:szCs w:val="22"/>
        </w:rPr>
        <w:t>DICHIARA</w:t>
      </w:r>
    </w:p>
    <w:p w:rsidR="00112897" w:rsidRPr="002F2E4F" w:rsidRDefault="00112897" w:rsidP="00475182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12897" w:rsidRPr="002F2E4F" w:rsidRDefault="00112897" w:rsidP="006855C6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F2E4F">
        <w:rPr>
          <w:rFonts w:ascii="Tahoma" w:hAnsi="Tahoma" w:cs="Tahoma"/>
          <w:sz w:val="22"/>
          <w:szCs w:val="22"/>
        </w:rPr>
        <w:t xml:space="preserve">1) il possesso dei requisiti di ordine generale per contrarre con la P.A., non ricorrendo alcuna delle cause ostative previste dall’art 80 del </w:t>
      </w:r>
      <w:proofErr w:type="spellStart"/>
      <w:r w:rsidRPr="002F2E4F">
        <w:rPr>
          <w:rFonts w:ascii="Tahoma" w:hAnsi="Tahoma" w:cs="Tahoma"/>
          <w:sz w:val="22"/>
          <w:szCs w:val="22"/>
        </w:rPr>
        <w:t>D.Lgs.</w:t>
      </w:r>
      <w:proofErr w:type="spellEnd"/>
      <w:r w:rsidRPr="002F2E4F">
        <w:rPr>
          <w:rFonts w:ascii="Tahoma" w:hAnsi="Tahoma" w:cs="Tahoma"/>
          <w:sz w:val="22"/>
          <w:szCs w:val="22"/>
        </w:rPr>
        <w:t xml:space="preserve"> 50/2016; </w:t>
      </w:r>
    </w:p>
    <w:p w:rsidR="00112897" w:rsidRPr="002F2E4F" w:rsidRDefault="00112897" w:rsidP="006855C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6855C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>2) il possesso del prescritto requisito di idoneità professionale, in quanto regolarmente iscritta/o</w:t>
      </w:r>
      <w:r>
        <w:rPr>
          <w:rFonts w:ascii="Tahoma" w:hAnsi="Tahoma" w:cs="Tahoma"/>
          <w:color w:val="auto"/>
          <w:sz w:val="22"/>
          <w:szCs w:val="22"/>
        </w:rPr>
        <w:t>:</w:t>
      </w:r>
    </w:p>
    <w:p w:rsidR="00112897" w:rsidRDefault="00112897" w:rsidP="006855C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-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 al n. __________________________ del Registro Unico degli Intermediari Assicurativi di cui all’art. 109 del </w:t>
      </w:r>
      <w:proofErr w:type="spellStart"/>
      <w:r w:rsidRPr="002F2E4F">
        <w:rPr>
          <w:rFonts w:ascii="Tahoma" w:hAnsi="Tahoma" w:cs="Tahoma"/>
          <w:color w:val="auto"/>
          <w:sz w:val="22"/>
          <w:szCs w:val="22"/>
        </w:rPr>
        <w:t>D.Lgs.</w:t>
      </w:r>
      <w:proofErr w:type="spellEnd"/>
      <w:r w:rsidRPr="002F2E4F">
        <w:rPr>
          <w:rFonts w:ascii="Tahoma" w:hAnsi="Tahoma" w:cs="Tahoma"/>
          <w:color w:val="auto"/>
          <w:sz w:val="22"/>
          <w:szCs w:val="22"/>
        </w:rPr>
        <w:t xml:space="preserve"> n. 209/2005; </w:t>
      </w:r>
    </w:p>
    <w:p w:rsidR="00112897" w:rsidRPr="002F2E4F" w:rsidRDefault="00112897" w:rsidP="006855C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alla C.C.I.A.A. con il n. ___________per attività avente come oggetto la mediazione assicurativa e </w:t>
      </w:r>
      <w:proofErr w:type="spellStart"/>
      <w:r>
        <w:rPr>
          <w:rFonts w:ascii="Tahoma" w:hAnsi="Tahoma" w:cs="Tahoma"/>
          <w:color w:val="auto"/>
          <w:sz w:val="22"/>
          <w:szCs w:val="22"/>
        </w:rPr>
        <w:t>riassicurativa</w:t>
      </w:r>
      <w:proofErr w:type="spellEnd"/>
      <w:r>
        <w:rPr>
          <w:rFonts w:ascii="Tahoma" w:hAnsi="Tahoma" w:cs="Tahoma"/>
          <w:color w:val="auto"/>
          <w:sz w:val="22"/>
          <w:szCs w:val="22"/>
        </w:rPr>
        <w:t>.</w:t>
      </w:r>
    </w:p>
    <w:p w:rsidR="00112897" w:rsidRPr="002F2E4F" w:rsidRDefault="00112897" w:rsidP="006855C6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12897" w:rsidRPr="002F2E4F" w:rsidRDefault="00112897" w:rsidP="004751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3) A</w:t>
      </w:r>
      <w:r w:rsidRPr="002F2E4F">
        <w:rPr>
          <w:rFonts w:ascii="Tahoma" w:hAnsi="Tahoma" w:cs="Tahoma"/>
          <w:color w:val="auto"/>
          <w:sz w:val="22"/>
          <w:szCs w:val="22"/>
        </w:rPr>
        <w:t>ve</w:t>
      </w:r>
      <w:r>
        <w:rPr>
          <w:rFonts w:ascii="Tahoma" w:hAnsi="Tahoma" w:cs="Tahoma"/>
          <w:color w:val="auto"/>
          <w:sz w:val="22"/>
          <w:szCs w:val="22"/>
        </w:rPr>
        <w:t>r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 svolto nel  triennio precedente (2018, 2019 e 2020) attività di brokeraggio, in favore di almeno </w:t>
      </w:r>
      <w:r>
        <w:rPr>
          <w:rFonts w:ascii="Tahoma" w:hAnsi="Tahoma" w:cs="Tahoma"/>
          <w:color w:val="auto"/>
          <w:sz w:val="22"/>
          <w:szCs w:val="22"/>
        </w:rPr>
        <w:t>5</w:t>
      </w:r>
      <w:r w:rsidRPr="00AD5B89">
        <w:rPr>
          <w:rFonts w:ascii="Tahoma" w:hAnsi="Tahoma" w:cs="Tahoma"/>
          <w:color w:val="auto"/>
          <w:sz w:val="22"/>
          <w:szCs w:val="22"/>
        </w:rPr>
        <w:t xml:space="preserve"> (</w:t>
      </w:r>
      <w:r>
        <w:rPr>
          <w:rFonts w:ascii="Tahoma" w:hAnsi="Tahoma" w:cs="Tahoma"/>
          <w:color w:val="auto"/>
          <w:sz w:val="22"/>
          <w:szCs w:val="22"/>
        </w:rPr>
        <w:t>cinque</w:t>
      </w:r>
      <w:r w:rsidRPr="00AD5B89">
        <w:rPr>
          <w:rFonts w:ascii="Tahoma" w:hAnsi="Tahoma" w:cs="Tahoma"/>
          <w:color w:val="auto"/>
          <w:sz w:val="22"/>
          <w:szCs w:val="22"/>
        </w:rPr>
        <w:t>)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 amministrazioni Pubbliche come definite dall’art. 1 comma 2 del D</w:t>
      </w:r>
      <w:r>
        <w:rPr>
          <w:rFonts w:ascii="Tahoma" w:hAnsi="Tahoma" w:cs="Tahoma"/>
          <w:color w:val="auto"/>
          <w:sz w:val="22"/>
          <w:szCs w:val="22"/>
        </w:rPr>
        <w:t>.</w:t>
      </w:r>
      <w:r w:rsidRPr="002F2E4F">
        <w:rPr>
          <w:rFonts w:ascii="Tahoma" w:hAnsi="Tahoma" w:cs="Tahoma"/>
          <w:color w:val="auto"/>
          <w:sz w:val="22"/>
          <w:szCs w:val="22"/>
        </w:rPr>
        <w:t>lgs. 165/2001, come di seguito rappresentato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: </w:t>
      </w:r>
    </w:p>
    <w:p w:rsidR="00112897" w:rsidRPr="002F2E4F" w:rsidRDefault="00112897" w:rsidP="00475182">
      <w:pPr>
        <w:pStyle w:val="Default"/>
        <w:spacing w:after="68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 xml:space="preserve"> Ente _____________, periodo __________; </w:t>
      </w:r>
    </w:p>
    <w:p w:rsidR="00112897" w:rsidRPr="002F2E4F" w:rsidRDefault="00112897" w:rsidP="00475182">
      <w:pPr>
        <w:pStyle w:val="Default"/>
        <w:spacing w:after="68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 xml:space="preserve"> Ente _____________, periodo __________; </w:t>
      </w: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> Ente __</w:t>
      </w:r>
      <w:r>
        <w:rPr>
          <w:rFonts w:ascii="Tahoma" w:hAnsi="Tahoma" w:cs="Tahoma"/>
          <w:color w:val="auto"/>
          <w:sz w:val="22"/>
          <w:szCs w:val="22"/>
        </w:rPr>
        <w:t>___________, periodo __________;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112897" w:rsidRPr="002F2E4F" w:rsidRDefault="00112897" w:rsidP="006F22A3">
      <w:pPr>
        <w:pStyle w:val="Default"/>
        <w:spacing w:after="68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 xml:space="preserve"> Ente _____________, periodo __________; </w:t>
      </w:r>
    </w:p>
    <w:p w:rsidR="00112897" w:rsidRPr="002F2E4F" w:rsidRDefault="00112897" w:rsidP="006F22A3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> Ente __</w:t>
      </w:r>
      <w:r>
        <w:rPr>
          <w:rFonts w:ascii="Tahoma" w:hAnsi="Tahoma" w:cs="Tahoma"/>
          <w:color w:val="auto"/>
          <w:sz w:val="22"/>
          <w:szCs w:val="22"/>
        </w:rPr>
        <w:t>___________, periodo __________;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112897" w:rsidRPr="006F22A3" w:rsidRDefault="00112897" w:rsidP="00C422FA">
      <w:pPr>
        <w:pStyle w:val="Default"/>
        <w:jc w:val="both"/>
        <w:rPr>
          <w:rFonts w:ascii="Tahoma" w:hAnsi="Tahoma" w:cs="Tahoma"/>
          <w:b/>
          <w:i/>
          <w:color w:val="auto"/>
          <w:sz w:val="22"/>
          <w:szCs w:val="22"/>
        </w:rPr>
      </w:pPr>
      <w:r w:rsidRPr="006F22A3">
        <w:rPr>
          <w:rFonts w:ascii="Tahoma" w:hAnsi="Tahoma" w:cs="Tahoma"/>
          <w:b/>
          <w:i/>
          <w:color w:val="auto"/>
          <w:sz w:val="22"/>
          <w:szCs w:val="22"/>
        </w:rPr>
        <w:t>(come da allegat</w:t>
      </w:r>
      <w:r>
        <w:rPr>
          <w:rFonts w:ascii="Tahoma" w:hAnsi="Tahoma" w:cs="Tahoma"/>
          <w:b/>
          <w:i/>
          <w:color w:val="auto"/>
          <w:sz w:val="22"/>
          <w:szCs w:val="22"/>
        </w:rPr>
        <w:t>i certificati di regolare esecuzione rilasciati dalle Amministrazioni gestite</w:t>
      </w:r>
      <w:r w:rsidRPr="006F22A3">
        <w:rPr>
          <w:rFonts w:ascii="Tahoma" w:hAnsi="Tahoma" w:cs="Tahoma"/>
          <w:b/>
          <w:i/>
          <w:color w:val="auto"/>
          <w:sz w:val="22"/>
          <w:szCs w:val="22"/>
        </w:rPr>
        <w:t>)</w:t>
      </w:r>
    </w:p>
    <w:p w:rsidR="00112897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Pr="002F2E4F" w:rsidRDefault="00112897" w:rsidP="00DA40AB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4) Aver svolto nel triennio precedente (2018,2019,2020) attività di Brokeraggio per un volume complessivo di premi intermediati di almeno € 300.000,00;</w:t>
      </w:r>
    </w:p>
    <w:p w:rsidR="00112897" w:rsidRPr="002F2E4F" w:rsidRDefault="00112897" w:rsidP="004751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lastRenderedPageBreak/>
        <w:t>5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) </w:t>
      </w:r>
      <w:r>
        <w:rPr>
          <w:rFonts w:ascii="Tahoma" w:hAnsi="Tahoma" w:cs="Tahoma"/>
          <w:color w:val="auto"/>
          <w:sz w:val="22"/>
          <w:szCs w:val="22"/>
        </w:rPr>
        <w:t xml:space="preserve">Di aver </w:t>
      </w:r>
      <w:r w:rsidRPr="002F2E4F">
        <w:rPr>
          <w:rFonts w:ascii="Tahoma" w:hAnsi="Tahoma" w:cs="Tahoma"/>
          <w:color w:val="auto"/>
          <w:sz w:val="22"/>
          <w:szCs w:val="22"/>
        </w:rPr>
        <w:t>in corso la polizza obbligatoria per la R.C. professionale di cui all’art 112 del D.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2F2E4F">
        <w:rPr>
          <w:rFonts w:ascii="Tahoma" w:hAnsi="Tahoma" w:cs="Tahoma"/>
          <w:color w:val="auto"/>
          <w:sz w:val="22"/>
          <w:szCs w:val="22"/>
        </w:rPr>
        <w:t>Lgs</w:t>
      </w:r>
      <w:proofErr w:type="spellEnd"/>
      <w:r>
        <w:rPr>
          <w:rFonts w:ascii="Tahoma" w:hAnsi="Tahoma" w:cs="Tahoma"/>
          <w:color w:val="auto"/>
          <w:sz w:val="22"/>
          <w:szCs w:val="22"/>
        </w:rPr>
        <w:t>.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 209/2005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ovvero di impegnarsi a stipularla, in caso di aggiudicazione, entro la sottoscrizione del contratto; </w:t>
      </w:r>
    </w:p>
    <w:p w:rsidR="00112897" w:rsidRPr="002F2E4F" w:rsidRDefault="00112897" w:rsidP="004751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12897" w:rsidRPr="002F2E4F" w:rsidRDefault="00112897" w:rsidP="004751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6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) di aver preso visione dell’avviso per l’indagine di mercato e di accettare integralmente quanto in esso previsto e senza alcuna riserva e/o condizione; </w:t>
      </w:r>
    </w:p>
    <w:p w:rsidR="00112897" w:rsidRPr="002F2E4F" w:rsidRDefault="00112897" w:rsidP="004751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4751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7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) di impegnarsi ad eseguire il servizio alle condizioni indicate nel </w:t>
      </w:r>
      <w:r>
        <w:rPr>
          <w:rFonts w:ascii="Tahoma" w:hAnsi="Tahoma" w:cs="Tahoma"/>
          <w:color w:val="auto"/>
          <w:sz w:val="22"/>
          <w:szCs w:val="22"/>
        </w:rPr>
        <w:t>Disciplinare di Incarico;</w:t>
      </w:r>
    </w:p>
    <w:p w:rsidR="00112897" w:rsidRPr="002F2E4F" w:rsidRDefault="00112897" w:rsidP="004751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475182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8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) che i nominativi di coloro che ricoprono le cariche sociali dell'Impresa sono i seguenti: </w:t>
      </w:r>
    </w:p>
    <w:p w:rsidR="00112897" w:rsidRPr="002F2E4F" w:rsidRDefault="00112897" w:rsidP="007C0DAB">
      <w:pPr>
        <w:pStyle w:val="Default"/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>____________________________________________________________________</w:t>
      </w:r>
      <w:r>
        <w:rPr>
          <w:rFonts w:ascii="Tahoma" w:hAnsi="Tahoma" w:cs="Tahoma"/>
          <w:color w:val="auto"/>
          <w:sz w:val="22"/>
          <w:szCs w:val="22"/>
        </w:rPr>
        <w:t>__________</w:t>
      </w:r>
      <w:r w:rsidRPr="002F2E4F">
        <w:rPr>
          <w:rFonts w:ascii="Tahoma" w:hAnsi="Tahoma" w:cs="Tahoma"/>
          <w:color w:val="auto"/>
          <w:sz w:val="22"/>
          <w:szCs w:val="22"/>
        </w:rPr>
        <w:t>__</w:t>
      </w:r>
      <w:r w:rsidRPr="002F2E4F">
        <w:rPr>
          <w:rFonts w:ascii="Tahoma" w:hAnsi="Tahoma" w:cs="Tahoma"/>
          <w:color w:val="auto"/>
          <w:sz w:val="22"/>
          <w:szCs w:val="22"/>
        </w:rPr>
        <w:br/>
        <w:t>__________________________________________________________________</w:t>
      </w:r>
      <w:r>
        <w:rPr>
          <w:rFonts w:ascii="Tahoma" w:hAnsi="Tahoma" w:cs="Tahoma"/>
          <w:color w:val="auto"/>
          <w:sz w:val="22"/>
          <w:szCs w:val="22"/>
        </w:rPr>
        <w:t>________</w:t>
      </w:r>
      <w:r w:rsidRPr="002F2E4F">
        <w:rPr>
          <w:rFonts w:ascii="Tahoma" w:hAnsi="Tahoma" w:cs="Tahoma"/>
          <w:color w:val="auto"/>
          <w:sz w:val="22"/>
          <w:szCs w:val="22"/>
        </w:rPr>
        <w:t>______</w:t>
      </w:r>
    </w:p>
    <w:p w:rsidR="00112897" w:rsidRPr="002F2E4F" w:rsidRDefault="00112897" w:rsidP="007C0DAB">
      <w:pPr>
        <w:pStyle w:val="Default"/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>_______________________________________________________________________</w:t>
      </w:r>
      <w:r>
        <w:rPr>
          <w:rFonts w:ascii="Tahoma" w:hAnsi="Tahoma" w:cs="Tahoma"/>
          <w:color w:val="auto"/>
          <w:sz w:val="22"/>
          <w:szCs w:val="22"/>
        </w:rPr>
        <w:t>_______</w:t>
      </w:r>
      <w:r w:rsidRPr="002F2E4F">
        <w:rPr>
          <w:rFonts w:ascii="Tahoma" w:hAnsi="Tahoma" w:cs="Tahoma"/>
          <w:color w:val="auto"/>
          <w:sz w:val="22"/>
          <w:szCs w:val="22"/>
        </w:rPr>
        <w:t>__</w:t>
      </w:r>
    </w:p>
    <w:p w:rsidR="00112897" w:rsidRPr="002F2E4F" w:rsidRDefault="00112897" w:rsidP="007C0DAB">
      <w:pPr>
        <w:pStyle w:val="Default"/>
        <w:spacing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________________________________________________________________________________</w:t>
      </w: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Pr="002F2E4F" w:rsidRDefault="00112897" w:rsidP="00C56385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9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) di autorizzare il trattamento dei dati personali riportati nella presente dichiarazione limitatamente alla gara in oggetto, ai sensi dell’art. 13 GDPR - Regolamento per la protezione di Dati Personali (UE 2016/679); </w:t>
      </w: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Pr="002F2E4F" w:rsidRDefault="00112897" w:rsidP="001E345D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10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) di voler ricevere le comunicazioni relative al procedimento di cui trattasi al seguente indirizzo di PEC _______________________. </w:t>
      </w: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5275C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11) che l’Impresa è iscritta </w:t>
      </w:r>
      <w:r>
        <w:rPr>
          <w:rFonts w:ascii="Tahoma" w:hAnsi="Tahoma" w:cs="Tahoma"/>
          <w:color w:val="000000"/>
        </w:rPr>
        <w:t xml:space="preserve">al Portale </w:t>
      </w:r>
      <w:proofErr w:type="spellStart"/>
      <w:r>
        <w:rPr>
          <w:rFonts w:ascii="Tahoma" w:hAnsi="Tahoma" w:cs="Tahoma"/>
          <w:color w:val="000000"/>
        </w:rPr>
        <w:t>Mepa</w:t>
      </w:r>
      <w:proofErr w:type="spellEnd"/>
      <w:r>
        <w:rPr>
          <w:rFonts w:ascii="Tahoma" w:hAnsi="Tahoma" w:cs="Tahoma"/>
          <w:color w:val="000000"/>
        </w:rPr>
        <w:t xml:space="preserve"> Bando Servizi-Iniziative “Servizi di Supporto Specialistico”.</w:t>
      </w:r>
    </w:p>
    <w:p w:rsidR="00112897" w:rsidRPr="00D66414" w:rsidRDefault="00112897" w:rsidP="005275C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 xml:space="preserve">Data __________________________ </w:t>
      </w: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Pr="002F2E4F" w:rsidRDefault="00112897" w:rsidP="00475182">
      <w:pPr>
        <w:pStyle w:val="Default"/>
        <w:ind w:left="2832" w:firstLine="708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ab/>
      </w:r>
      <w:r w:rsidRPr="002F2E4F">
        <w:rPr>
          <w:rFonts w:ascii="Tahoma" w:hAnsi="Tahoma" w:cs="Tahoma"/>
          <w:color w:val="auto"/>
          <w:sz w:val="22"/>
          <w:szCs w:val="22"/>
        </w:rPr>
        <w:tab/>
      </w:r>
      <w:r w:rsidRPr="002F2E4F">
        <w:rPr>
          <w:rFonts w:ascii="Tahoma" w:hAnsi="Tahoma" w:cs="Tahoma"/>
          <w:color w:val="auto"/>
          <w:sz w:val="22"/>
          <w:szCs w:val="22"/>
        </w:rPr>
        <w:tab/>
      </w:r>
      <w:r w:rsidRPr="002F2E4F">
        <w:rPr>
          <w:rFonts w:ascii="Tahoma" w:hAnsi="Tahoma" w:cs="Tahoma"/>
          <w:color w:val="auto"/>
          <w:sz w:val="22"/>
          <w:szCs w:val="22"/>
        </w:rPr>
        <w:tab/>
      </w:r>
      <w:r w:rsidRPr="002F2E4F">
        <w:rPr>
          <w:rFonts w:ascii="Tahoma" w:hAnsi="Tahoma" w:cs="Tahoma"/>
          <w:color w:val="auto"/>
          <w:sz w:val="22"/>
          <w:szCs w:val="22"/>
        </w:rPr>
        <w:tab/>
        <w:t xml:space="preserve">L’IMPRESA </w:t>
      </w:r>
    </w:p>
    <w:p w:rsidR="00112897" w:rsidRPr="002F2E4F" w:rsidRDefault="00112897" w:rsidP="00475182">
      <w:pPr>
        <w:pStyle w:val="Default"/>
        <w:ind w:left="2124" w:firstLine="708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ab/>
      </w:r>
      <w:r w:rsidRPr="002F2E4F">
        <w:rPr>
          <w:rFonts w:ascii="Tahoma" w:hAnsi="Tahoma" w:cs="Tahoma"/>
          <w:color w:val="auto"/>
          <w:sz w:val="22"/>
          <w:szCs w:val="22"/>
        </w:rPr>
        <w:tab/>
      </w:r>
      <w:r w:rsidRPr="002F2E4F">
        <w:rPr>
          <w:rFonts w:ascii="Tahoma" w:hAnsi="Tahoma" w:cs="Tahoma"/>
          <w:color w:val="auto"/>
          <w:sz w:val="22"/>
          <w:szCs w:val="22"/>
        </w:rPr>
        <w:tab/>
      </w:r>
      <w:r w:rsidRPr="002F2E4F">
        <w:rPr>
          <w:rFonts w:ascii="Tahoma" w:hAnsi="Tahoma" w:cs="Tahoma"/>
          <w:color w:val="auto"/>
          <w:sz w:val="22"/>
          <w:szCs w:val="22"/>
        </w:rPr>
        <w:tab/>
        <w:t xml:space="preserve"> </w:t>
      </w:r>
      <w:r>
        <w:rPr>
          <w:rFonts w:ascii="Tahoma" w:hAnsi="Tahoma" w:cs="Tahoma"/>
          <w:color w:val="auto"/>
          <w:sz w:val="22"/>
          <w:szCs w:val="22"/>
        </w:rPr>
        <w:t xml:space="preserve">   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    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color w:val="auto"/>
          <w:sz w:val="22"/>
          <w:szCs w:val="22"/>
        </w:rPr>
        <w:t xml:space="preserve">Il </w:t>
      </w:r>
      <w:r w:rsidRPr="002F2E4F">
        <w:rPr>
          <w:rFonts w:ascii="Tahoma" w:hAnsi="Tahoma" w:cs="Tahoma"/>
          <w:color w:val="auto"/>
          <w:sz w:val="22"/>
          <w:szCs w:val="22"/>
        </w:rPr>
        <w:t xml:space="preserve">legale rappresentante </w:t>
      </w: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2F2E4F">
        <w:rPr>
          <w:rFonts w:ascii="Tahoma" w:hAnsi="Tahoma" w:cs="Tahoma"/>
          <w:color w:val="auto"/>
          <w:sz w:val="22"/>
          <w:szCs w:val="22"/>
        </w:rPr>
        <w:t xml:space="preserve">Allegati: </w:t>
      </w:r>
    </w:p>
    <w:p w:rsidR="00112897" w:rsidRPr="002F2E4F" w:rsidRDefault="00112897" w:rsidP="00475182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112897" w:rsidRDefault="00112897" w:rsidP="001E345D">
      <w:pPr>
        <w:jc w:val="both"/>
        <w:rPr>
          <w:rFonts w:ascii="Tahoma" w:hAnsi="Tahoma" w:cs="Tahoma"/>
        </w:rPr>
      </w:pPr>
      <w:r w:rsidRPr="002F2E4F">
        <w:rPr>
          <w:rFonts w:ascii="Tahoma" w:hAnsi="Tahoma" w:cs="Tahoma"/>
        </w:rPr>
        <w:t xml:space="preserve">□ Atto di procura generale/speciale qualora il sottoscrittore non coincida con il legale </w:t>
      </w:r>
      <w:r>
        <w:rPr>
          <w:rFonts w:ascii="Tahoma" w:hAnsi="Tahoma" w:cs="Tahoma"/>
        </w:rPr>
        <w:t>rappresentate dell’Impresa.</w:t>
      </w:r>
    </w:p>
    <w:sectPr w:rsidR="00112897" w:rsidSect="002F2E4F">
      <w:pgSz w:w="11906" w:h="16838"/>
      <w:pgMar w:top="851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97" w:rsidRDefault="00112897" w:rsidP="00475182">
      <w:pPr>
        <w:spacing w:after="0" w:line="240" w:lineRule="auto"/>
      </w:pPr>
      <w:r>
        <w:separator/>
      </w:r>
    </w:p>
  </w:endnote>
  <w:endnote w:type="continuationSeparator" w:id="0">
    <w:p w:rsidR="00112897" w:rsidRDefault="00112897" w:rsidP="0047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97" w:rsidRDefault="00112897" w:rsidP="00475182">
      <w:pPr>
        <w:spacing w:after="0" w:line="240" w:lineRule="auto"/>
      </w:pPr>
      <w:r>
        <w:separator/>
      </w:r>
    </w:p>
  </w:footnote>
  <w:footnote w:type="continuationSeparator" w:id="0">
    <w:p w:rsidR="00112897" w:rsidRDefault="00112897" w:rsidP="00475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37AC"/>
    <w:multiLevelType w:val="hybridMultilevel"/>
    <w:tmpl w:val="AA36571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82"/>
    <w:rsid w:val="00014C30"/>
    <w:rsid w:val="00016612"/>
    <w:rsid w:val="00023D58"/>
    <w:rsid w:val="00024C12"/>
    <w:rsid w:val="0003479A"/>
    <w:rsid w:val="000574C0"/>
    <w:rsid w:val="00082E55"/>
    <w:rsid w:val="000B1A1A"/>
    <w:rsid w:val="000C1384"/>
    <w:rsid w:val="000D2BBE"/>
    <w:rsid w:val="00107FA5"/>
    <w:rsid w:val="00112897"/>
    <w:rsid w:val="00112E41"/>
    <w:rsid w:val="00113ADD"/>
    <w:rsid w:val="001212E0"/>
    <w:rsid w:val="00151805"/>
    <w:rsid w:val="00170B8D"/>
    <w:rsid w:val="001A04D5"/>
    <w:rsid w:val="001C680C"/>
    <w:rsid w:val="001D0036"/>
    <w:rsid w:val="001E11B3"/>
    <w:rsid w:val="001E345D"/>
    <w:rsid w:val="001E5AF8"/>
    <w:rsid w:val="001F2B4E"/>
    <w:rsid w:val="00214AED"/>
    <w:rsid w:val="00252EA3"/>
    <w:rsid w:val="002873B9"/>
    <w:rsid w:val="00290BA2"/>
    <w:rsid w:val="002B09DA"/>
    <w:rsid w:val="002C0708"/>
    <w:rsid w:val="002C5736"/>
    <w:rsid w:val="002C5C6B"/>
    <w:rsid w:val="002E5B56"/>
    <w:rsid w:val="002F2E4F"/>
    <w:rsid w:val="00306614"/>
    <w:rsid w:val="00327895"/>
    <w:rsid w:val="00377328"/>
    <w:rsid w:val="003815AF"/>
    <w:rsid w:val="003B1CCE"/>
    <w:rsid w:val="003B7C83"/>
    <w:rsid w:val="003C4A64"/>
    <w:rsid w:val="003C606B"/>
    <w:rsid w:val="003E6C35"/>
    <w:rsid w:val="003F491D"/>
    <w:rsid w:val="0040111A"/>
    <w:rsid w:val="00403E06"/>
    <w:rsid w:val="00416808"/>
    <w:rsid w:val="00420491"/>
    <w:rsid w:val="004217DC"/>
    <w:rsid w:val="00426A6F"/>
    <w:rsid w:val="00467C09"/>
    <w:rsid w:val="00475182"/>
    <w:rsid w:val="00481054"/>
    <w:rsid w:val="004962D7"/>
    <w:rsid w:val="004C281D"/>
    <w:rsid w:val="004E477A"/>
    <w:rsid w:val="004E54F3"/>
    <w:rsid w:val="004E5E72"/>
    <w:rsid w:val="004E5ED8"/>
    <w:rsid w:val="00501835"/>
    <w:rsid w:val="00512865"/>
    <w:rsid w:val="0051783C"/>
    <w:rsid w:val="00520889"/>
    <w:rsid w:val="005275C4"/>
    <w:rsid w:val="00571CC1"/>
    <w:rsid w:val="005812CE"/>
    <w:rsid w:val="005A0B1F"/>
    <w:rsid w:val="005B2A77"/>
    <w:rsid w:val="005D45A8"/>
    <w:rsid w:val="005D566F"/>
    <w:rsid w:val="005D5B3A"/>
    <w:rsid w:val="005E0F22"/>
    <w:rsid w:val="005E494F"/>
    <w:rsid w:val="005F45BE"/>
    <w:rsid w:val="00602FF1"/>
    <w:rsid w:val="00606FE4"/>
    <w:rsid w:val="00637EA7"/>
    <w:rsid w:val="006855C6"/>
    <w:rsid w:val="006C1C2B"/>
    <w:rsid w:val="006F22A3"/>
    <w:rsid w:val="007114A0"/>
    <w:rsid w:val="00724D2E"/>
    <w:rsid w:val="00732A6C"/>
    <w:rsid w:val="00765FD5"/>
    <w:rsid w:val="007743DB"/>
    <w:rsid w:val="007800D9"/>
    <w:rsid w:val="007A7466"/>
    <w:rsid w:val="007C09EF"/>
    <w:rsid w:val="007C0DAB"/>
    <w:rsid w:val="007C5B03"/>
    <w:rsid w:val="007D599A"/>
    <w:rsid w:val="007F2044"/>
    <w:rsid w:val="008224FB"/>
    <w:rsid w:val="00825A93"/>
    <w:rsid w:val="00856B32"/>
    <w:rsid w:val="00857C30"/>
    <w:rsid w:val="00861119"/>
    <w:rsid w:val="00862120"/>
    <w:rsid w:val="008A0725"/>
    <w:rsid w:val="008C315A"/>
    <w:rsid w:val="008D49E7"/>
    <w:rsid w:val="008D70FE"/>
    <w:rsid w:val="008E7137"/>
    <w:rsid w:val="008F4C88"/>
    <w:rsid w:val="00921FDF"/>
    <w:rsid w:val="00925C48"/>
    <w:rsid w:val="009322E3"/>
    <w:rsid w:val="0093248E"/>
    <w:rsid w:val="00945A22"/>
    <w:rsid w:val="00947E92"/>
    <w:rsid w:val="009774B1"/>
    <w:rsid w:val="009840EC"/>
    <w:rsid w:val="009B4803"/>
    <w:rsid w:val="009E2E41"/>
    <w:rsid w:val="009E6994"/>
    <w:rsid w:val="00A06914"/>
    <w:rsid w:val="00A2206C"/>
    <w:rsid w:val="00A56A69"/>
    <w:rsid w:val="00A7387D"/>
    <w:rsid w:val="00A77EAE"/>
    <w:rsid w:val="00AA09F4"/>
    <w:rsid w:val="00AD4272"/>
    <w:rsid w:val="00AD5B89"/>
    <w:rsid w:val="00B10430"/>
    <w:rsid w:val="00B16E1F"/>
    <w:rsid w:val="00B268AC"/>
    <w:rsid w:val="00B45BA4"/>
    <w:rsid w:val="00B46282"/>
    <w:rsid w:val="00B65C06"/>
    <w:rsid w:val="00BC4433"/>
    <w:rsid w:val="00BD1DCA"/>
    <w:rsid w:val="00BE728F"/>
    <w:rsid w:val="00C05894"/>
    <w:rsid w:val="00C22B76"/>
    <w:rsid w:val="00C3245F"/>
    <w:rsid w:val="00C422FA"/>
    <w:rsid w:val="00C56385"/>
    <w:rsid w:val="00C63819"/>
    <w:rsid w:val="00C63D53"/>
    <w:rsid w:val="00C64C3A"/>
    <w:rsid w:val="00C73EDE"/>
    <w:rsid w:val="00C82EDB"/>
    <w:rsid w:val="00C909D7"/>
    <w:rsid w:val="00C923EE"/>
    <w:rsid w:val="00CA599A"/>
    <w:rsid w:val="00CA645E"/>
    <w:rsid w:val="00CC384D"/>
    <w:rsid w:val="00CF68C5"/>
    <w:rsid w:val="00D10359"/>
    <w:rsid w:val="00D3198F"/>
    <w:rsid w:val="00D641CA"/>
    <w:rsid w:val="00D66414"/>
    <w:rsid w:val="00D741B2"/>
    <w:rsid w:val="00DA40AB"/>
    <w:rsid w:val="00DB2C0A"/>
    <w:rsid w:val="00DC753F"/>
    <w:rsid w:val="00DE23E9"/>
    <w:rsid w:val="00DF2234"/>
    <w:rsid w:val="00E04388"/>
    <w:rsid w:val="00E138DB"/>
    <w:rsid w:val="00E14C19"/>
    <w:rsid w:val="00E14E8B"/>
    <w:rsid w:val="00E264BA"/>
    <w:rsid w:val="00E54BA9"/>
    <w:rsid w:val="00E85A11"/>
    <w:rsid w:val="00E874CE"/>
    <w:rsid w:val="00E92BF8"/>
    <w:rsid w:val="00E968F0"/>
    <w:rsid w:val="00EB6188"/>
    <w:rsid w:val="00ED5100"/>
    <w:rsid w:val="00EE451F"/>
    <w:rsid w:val="00EE756F"/>
    <w:rsid w:val="00F37A1D"/>
    <w:rsid w:val="00F45581"/>
    <w:rsid w:val="00F47820"/>
    <w:rsid w:val="00F6388F"/>
    <w:rsid w:val="00F661B3"/>
    <w:rsid w:val="00F83B1E"/>
    <w:rsid w:val="00F87B06"/>
    <w:rsid w:val="00F90082"/>
    <w:rsid w:val="00F9367B"/>
    <w:rsid w:val="00FB6FF6"/>
    <w:rsid w:val="00FC63D8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7C83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751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751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75182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75182"/>
    <w:rPr>
      <w:rFonts w:cs="Times New Roman"/>
      <w:vertAlign w:val="superscript"/>
    </w:rPr>
  </w:style>
  <w:style w:type="paragraph" w:customStyle="1" w:styleId="Stile">
    <w:name w:val="Stile"/>
    <w:basedOn w:val="Normale"/>
    <w:next w:val="Corpotesto"/>
    <w:link w:val="CorpodeltestoCarattere"/>
    <w:uiPriority w:val="99"/>
    <w:rsid w:val="00475182"/>
    <w:pPr>
      <w:spacing w:before="54" w:after="100" w:line="560" w:lineRule="auto"/>
      <w:jc w:val="both"/>
    </w:pPr>
    <w:rPr>
      <w:sz w:val="24"/>
      <w:szCs w:val="20"/>
      <w:lang w:eastAsia="it-IT"/>
    </w:rPr>
  </w:style>
  <w:style w:type="character" w:customStyle="1" w:styleId="apple-converted-space">
    <w:name w:val="apple-converted-space"/>
    <w:uiPriority w:val="99"/>
    <w:rsid w:val="00475182"/>
  </w:style>
  <w:style w:type="character" w:customStyle="1" w:styleId="CorpodeltestoCarattere">
    <w:name w:val="Corpo del testo Carattere"/>
    <w:link w:val="Stile"/>
    <w:uiPriority w:val="99"/>
    <w:locked/>
    <w:rsid w:val="00475182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4751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7518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D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D003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774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21FDF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774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21FDF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7C83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751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751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75182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75182"/>
    <w:rPr>
      <w:rFonts w:cs="Times New Roman"/>
      <w:vertAlign w:val="superscript"/>
    </w:rPr>
  </w:style>
  <w:style w:type="paragraph" w:customStyle="1" w:styleId="Stile">
    <w:name w:val="Stile"/>
    <w:basedOn w:val="Normale"/>
    <w:next w:val="Corpotesto"/>
    <w:link w:val="CorpodeltestoCarattere"/>
    <w:uiPriority w:val="99"/>
    <w:rsid w:val="00475182"/>
    <w:pPr>
      <w:spacing w:before="54" w:after="100" w:line="560" w:lineRule="auto"/>
      <w:jc w:val="both"/>
    </w:pPr>
    <w:rPr>
      <w:sz w:val="24"/>
      <w:szCs w:val="20"/>
      <w:lang w:eastAsia="it-IT"/>
    </w:rPr>
  </w:style>
  <w:style w:type="character" w:customStyle="1" w:styleId="apple-converted-space">
    <w:name w:val="apple-converted-space"/>
    <w:uiPriority w:val="99"/>
    <w:rsid w:val="00475182"/>
  </w:style>
  <w:style w:type="character" w:customStyle="1" w:styleId="CorpodeltestoCarattere">
    <w:name w:val="Corpo del testo Carattere"/>
    <w:link w:val="Stile"/>
    <w:uiPriority w:val="99"/>
    <w:locked/>
    <w:rsid w:val="00475182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4751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7518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D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D003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774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21FDF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774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21FDF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CA33F2B9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Traina</dc:creator>
  <cp:lastModifiedBy>Elena Traina</cp:lastModifiedBy>
  <cp:revision>2</cp:revision>
  <dcterms:created xsi:type="dcterms:W3CDTF">2021-10-11T12:13:00Z</dcterms:created>
  <dcterms:modified xsi:type="dcterms:W3CDTF">2021-10-11T12:13:00Z</dcterms:modified>
</cp:coreProperties>
</file>